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28"/>
          <w:szCs w:val="28"/>
          <w:woUserID w:val="1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  <w:woUserID w:val="1"/>
        </w:rPr>
        <w:t>南京林业大学来华留学生学业奖学金申请表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center"/>
        <w:rPr>
          <w:rFonts w:hint="default" w:ascii="Times New Roman" w:hAnsi="Times New Roman" w:cs="Times New Roman"/>
          <w:b/>
          <w:bCs w:val="0"/>
          <w:kern w:val="2"/>
          <w:sz w:val="28"/>
          <w:szCs w:val="28"/>
          <w:woUserID w:val="1"/>
        </w:rPr>
      </w:pPr>
      <w:r>
        <w:rPr>
          <w:rFonts w:hint="default" w:ascii="Times New Roman" w:hAnsi="Times New Roman" w:eastAsia="微软雅黑" w:cs="Times New Roman"/>
          <w:b/>
          <w:bCs w:val="0"/>
          <w:kern w:val="2"/>
          <w:sz w:val="28"/>
          <w:szCs w:val="28"/>
          <w:lang w:val="en-US" w:eastAsia="zh-CN" w:bidi="ar"/>
          <w:woUserID w:val="1"/>
        </w:rPr>
        <w:t xml:space="preserve">Application Form for 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  <w:woUserID w:val="1"/>
        </w:rPr>
        <w:t>A</w:t>
      </w:r>
      <w:r>
        <w:rPr>
          <w:rFonts w:hint="default" w:ascii="Times New Roman" w:hAnsi="Times New Roman" w:eastAsia="微软雅黑" w:cs="Times New Roman"/>
          <w:b/>
          <w:bCs w:val="0"/>
          <w:kern w:val="2"/>
          <w:sz w:val="28"/>
          <w:szCs w:val="28"/>
          <w:lang w:val="en-US" w:eastAsia="zh-CN" w:bidi="ar"/>
          <w:woUserID w:val="1"/>
        </w:rPr>
        <w:t>cademic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  <w:woUserID w:val="1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  <w:woUserID w:val="1"/>
        </w:rPr>
        <w:t>Scholarship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woUserID w:val="1"/>
        </w:rPr>
      </w:pPr>
      <w:r>
        <w:rPr>
          <w:rFonts w:hint="default" w:ascii="Wingdings" w:hAnsi="Wingdings" w:eastAsia="微软雅黑" w:cs="Wingdings"/>
          <w:kern w:val="2"/>
          <w:sz w:val="21"/>
          <w:szCs w:val="21"/>
          <w:lang w:val="en-US" w:eastAsia="zh-CN" w:bidi="ar"/>
          <w:woUserID w:val="1"/>
        </w:rPr>
        <w:tab/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360" w:right="0" w:hanging="360"/>
        <w:jc w:val="both"/>
        <w:rPr>
          <w:rFonts w:hint="default" w:ascii="Times New Roman" w:hAnsi="Times New Roman" w:cs="Times New Roman"/>
          <w:kern w:val="2"/>
          <w:sz w:val="21"/>
          <w:szCs w:val="21"/>
          <w:woUserID w:val="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申请人基本情况</w:t>
      </w: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>/Persional Information on the Application</w:t>
      </w:r>
    </w:p>
    <w:tbl>
      <w:tblPr>
        <w:tblStyle w:val="11"/>
        <w:tblW w:w="8801" w:type="dxa"/>
        <w:jc w:val="center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428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护照用名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Passport Name</w:t>
            </w:r>
          </w:p>
        </w:tc>
        <w:tc>
          <w:tcPr>
            <w:tcW w:w="6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 w:firstLine="315" w:firstLineChars="15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姓</w:t>
            </w: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                      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 w:firstLine="180" w:firstLineChars="100"/>
              <w:jc w:val="both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Surname                   Given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中文名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Chinese Name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性别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Gender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  □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男      </w:t>
            </w: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□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      </w:t>
            </w: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Male         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国籍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Citizenship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护照号码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Passport No.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出生日期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Birth Date</w:t>
            </w:r>
          </w:p>
        </w:tc>
        <w:tc>
          <w:tcPr>
            <w:tcW w:w="6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目前通讯地址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Present Address</w:t>
            </w:r>
          </w:p>
        </w:tc>
        <w:tc>
          <w:tcPr>
            <w:tcW w:w="6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联系电话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Tel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电子邮件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Email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  <w:woUserID w:val="1"/>
        </w:rPr>
      </w:pP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  <w:woUserID w:val="1"/>
        </w:rPr>
      </w:pP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、申请人学习类别和专业</w:t>
      </w: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>/The Program</w:t>
      </w:r>
    </w:p>
    <w:tbl>
      <w:tblPr>
        <w:tblStyle w:val="11"/>
        <w:tblW w:w="8748" w:type="dxa"/>
        <w:jc w:val="center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学习项目类别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Program to Study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□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本科项目              </w:t>
            </w: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□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硕士项目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 w:firstLine="450" w:firstLineChars="25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Undergraduate Program           Master’s Program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□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博士项目              </w:t>
            </w: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□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全英文硕士项目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 xml:space="preserve">     Doctoral Program</w:t>
            </w: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 xml:space="preserve">              </w:t>
            </w: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Master’s Program in English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60" w:lineRule="exact"/>
              <w:ind w:left="435" w:right="0" w:hanging="435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全英文博士项目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435" w:right="0"/>
              <w:jc w:val="both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Doctoral Progam in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学习专业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Major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所在学院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College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导师姓名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Name of Supervisor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(Master’s&amp;Doctoral Program only)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入学时间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Time of Admission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  <w:woUserID w:val="1"/>
              </w:rPr>
              <w:t>学号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  <w:woUserID w:val="1"/>
              </w:rPr>
              <w:t>Student ID Number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  <w:woUserID w:val="1"/>
        </w:rPr>
      </w:pP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360" w:leftChars="0" w:right="0" w:hanging="360" w:firstLineChars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woUserID w:val="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申请人自我陈述，包括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t>2020.9-2021.8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月的学习情况，在校表现等。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woUserID w:val="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t>The Applicant's self-statement, including 2020.9-2021.8 months of learning, school performance, etc..</w:t>
      </w:r>
    </w:p>
    <w:tbl>
      <w:tblPr>
        <w:tblStyle w:val="11"/>
        <w:tblW w:w="9055" w:type="dxa"/>
        <w:jc w:val="center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  <w:jc w:val="center"/>
        </w:trPr>
        <w:tc>
          <w:tcPr>
            <w:tcW w:w="9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  <w:woUserID w:val="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  <w:woUserID w:val="1"/>
        </w:rPr>
      </w:pP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  <w:woUserID w:val="1"/>
        </w:rPr>
      </w:pP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、申请人保证</w:t>
      </w: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>/I hereby affirm that: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  <w:woUserID w:val="1"/>
        </w:rPr>
      </w:pP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 xml:space="preserve">   (1)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填写的上述内容和提供的材料真实无误；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  <w:woUserID w:val="1"/>
        </w:rPr>
      </w:pP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 xml:space="preserve">   All the information and materials given in this form are true and correct;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/>
        <w:ind w:left="315" w:leftChars="0" w:right="0" w:firstLine="0" w:firstLineChars="0"/>
        <w:jc w:val="both"/>
        <w:rPr>
          <w:rFonts w:hint="default" w:ascii="Times New Roman" w:hAnsi="Times New Roman" w:cs="Times New Roman"/>
          <w:kern w:val="2"/>
          <w:sz w:val="21"/>
          <w:szCs w:val="21"/>
          <w:woUserID w:val="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学习期间，遵守中国法律、南京林业大学校纪校规；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  <w:woUserID w:val="1"/>
        </w:rPr>
      </w:pP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 xml:space="preserve">   During my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t>study</w:t>
      </w: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 xml:space="preserve"> in China, I shall abide by the laws and decrees of the Chinese government, the rules of Nanjing Forestry University.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/>
        <w:ind w:left="315" w:leftChars="0" w:right="0" w:firstLine="0" w:firstLineChars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woUserID w:val="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我已知晓《南京林业大学来华留学生学业奖学金实施细则》、《南京林业大学来华留学生学业奖学金实施办法》，并同意遵守以下细则进行奖学金评定。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woUserID w:val="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t xml:space="preserve">I have known about the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t>Rules for Evaluating Academic Scholarship for International Students in Nanjing Forestry University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t xml:space="preserve">,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t>Implementing Rule on Scholarship for International Students in China in Nanjing Forestry University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  <w:woUserID w:val="1"/>
        </w:rPr>
        <w:t>,and I agree to obey the regulations.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  <w:woUserID w:val="1"/>
        </w:rPr>
      </w:pP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24"/>
          <w:szCs w:val="24"/>
          <w:u w:val="single"/>
          <w:woUserID w:val="1"/>
        </w:rPr>
      </w:pPr>
      <w:r>
        <w:rPr>
          <w:rFonts w:hint="default" w:ascii="Times New Roman" w:hAnsi="Times New Roman" w:eastAsia="微软雅黑" w:cs="Times New Roman"/>
          <w:kern w:val="2"/>
          <w:sz w:val="21"/>
          <w:szCs w:val="21"/>
          <w:lang w:val="en-US" w:eastAsia="zh-CN" w:bidi="ar"/>
          <w:woUserID w:val="1"/>
        </w:rPr>
        <w:t xml:space="preserve">                                       </w:t>
      </w:r>
      <w:r>
        <w:rPr>
          <w:rFonts w:hint="default" w:ascii="Times New Roman" w:hAnsi="Times New Roman" w:eastAsia="微软雅黑" w:cs="Times New Roman"/>
          <w:b/>
          <w:bCs w:val="0"/>
          <w:kern w:val="2"/>
          <w:sz w:val="24"/>
          <w:szCs w:val="24"/>
          <w:lang w:val="en-US" w:eastAsia="zh-CN" w:bidi="ar"/>
          <w:woUserID w:val="1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  <w:woUserID w:val="1"/>
        </w:rPr>
        <w:t>申请人签字</w:t>
      </w:r>
      <w:r>
        <w:rPr>
          <w:rFonts w:hint="default" w:ascii="Times New Roman" w:hAnsi="Times New Roman" w:eastAsia="微软雅黑" w:cs="Times New Roman"/>
          <w:b/>
          <w:bCs w:val="0"/>
          <w:kern w:val="2"/>
          <w:sz w:val="24"/>
          <w:szCs w:val="24"/>
          <w:lang w:val="en-US" w:eastAsia="zh-CN" w:bidi="ar"/>
          <w:woUserID w:val="1"/>
        </w:rPr>
        <w:t xml:space="preserve">   </w:t>
      </w:r>
      <w:r>
        <w:rPr>
          <w:rFonts w:hint="default" w:ascii="Times New Roman" w:hAnsi="Times New Roman" w:eastAsia="微软雅黑" w:cs="Times New Roman"/>
          <w:b/>
          <w:bCs w:val="0"/>
          <w:kern w:val="2"/>
          <w:sz w:val="24"/>
          <w:szCs w:val="24"/>
          <w:u w:val="single"/>
          <w:lang w:val="en-US" w:eastAsia="zh-CN" w:bidi="ar"/>
          <w:woUserID w:val="1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24"/>
          <w:szCs w:val="24"/>
          <w:woUserID w:val="1"/>
        </w:rPr>
      </w:pPr>
      <w:r>
        <w:rPr>
          <w:rFonts w:hint="default" w:ascii="Times New Roman" w:hAnsi="Times New Roman" w:eastAsia="微软雅黑" w:cs="Times New Roman"/>
          <w:b/>
          <w:bCs w:val="0"/>
          <w:kern w:val="2"/>
          <w:sz w:val="24"/>
          <w:szCs w:val="24"/>
          <w:lang w:val="en-US" w:eastAsia="zh-CN" w:bidi="ar"/>
          <w:woUserID w:val="1"/>
        </w:rPr>
        <w:t xml:space="preserve">                              Signature of the Applicant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kern w:val="2"/>
          <w:sz w:val="24"/>
          <w:szCs w:val="24"/>
          <w:u w:val="single"/>
          <w:woUserID w:val="1"/>
        </w:rPr>
      </w:pPr>
      <w:r>
        <w:rPr>
          <w:rFonts w:hint="default" w:ascii="Times New Roman" w:hAnsi="Times New Roman" w:eastAsia="微软雅黑" w:cs="Times New Roman"/>
          <w:b/>
          <w:bCs w:val="0"/>
          <w:kern w:val="2"/>
          <w:sz w:val="24"/>
          <w:szCs w:val="24"/>
          <w:lang w:val="en-US" w:eastAsia="zh-CN" w:bidi="ar"/>
          <w:woUserID w:val="1"/>
        </w:rPr>
        <w:t xml:space="preserve">                                    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  <w:woUserID w:val="1"/>
        </w:rPr>
        <w:t>日期</w:t>
      </w:r>
      <w:r>
        <w:rPr>
          <w:rFonts w:hint="default" w:ascii="Times New Roman" w:hAnsi="Times New Roman" w:eastAsia="微软雅黑" w:cs="Times New Roman"/>
          <w:b/>
          <w:bCs w:val="0"/>
          <w:kern w:val="2"/>
          <w:sz w:val="24"/>
          <w:szCs w:val="24"/>
          <w:lang w:val="en-US" w:eastAsia="zh-CN" w:bidi="ar"/>
          <w:woUserID w:val="1"/>
        </w:rPr>
        <w:t xml:space="preserve">       </w:t>
      </w:r>
      <w:r>
        <w:rPr>
          <w:rFonts w:hint="default" w:ascii="Times New Roman" w:hAnsi="Times New Roman" w:eastAsia="微软雅黑" w:cs="Times New Roman"/>
          <w:b/>
          <w:bCs w:val="0"/>
          <w:kern w:val="2"/>
          <w:sz w:val="24"/>
          <w:szCs w:val="24"/>
          <w:u w:val="single"/>
          <w:lang w:val="en-US" w:eastAsia="zh-CN" w:bidi="ar"/>
          <w:woUserID w:val="1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844" w:firstLineChars="1600"/>
        <w:jc w:val="both"/>
        <w:rPr>
          <w:rFonts w:hint="default"/>
          <w:lang w:eastAsia="zh-CN"/>
        </w:rPr>
      </w:pPr>
      <w:r>
        <w:rPr>
          <w:rFonts w:hint="default" w:ascii="Times New Roman" w:hAnsi="Times New Roman" w:eastAsia="微软雅黑" w:cs="Times New Roman"/>
          <w:b/>
          <w:bCs w:val="0"/>
          <w:kern w:val="2"/>
          <w:sz w:val="24"/>
          <w:szCs w:val="24"/>
          <w:lang w:val="en-US" w:eastAsia="zh-CN" w:bidi="ar"/>
          <w:woUserID w:val="1"/>
        </w:rPr>
        <w:t>Date of signature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Wingdings">
    <w:altName w:val="Kingsoft Confett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FE931A"/>
    <w:multiLevelType w:val="multilevel"/>
    <w:tmpl w:val="E7FE931A"/>
    <w:lvl w:ilvl="0" w:tentative="0">
      <w:start w:val="2"/>
      <w:numFmt w:val="decimal"/>
      <w:suff w:val="space"/>
      <w:lvlText w:val="(%1)"/>
      <w:lvlJc w:val="left"/>
      <w:pPr>
        <w:ind w:left="315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ED463B23"/>
    <w:multiLevelType w:val="multilevel"/>
    <w:tmpl w:val="ED463B23"/>
    <w:lvl w:ilvl="0" w:tentative="0">
      <w:start w:val="1"/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abstractNum w:abstractNumId="2">
    <w:nsid w:val="7D5329C5"/>
    <w:multiLevelType w:val="multilevel"/>
    <w:tmpl w:val="7D5329C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5FB7108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WWO_wpscloud_20210916150534-7ad9c2497f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2021-09-24T10:00:52Z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